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E7B" w:rsidRDefault="00DC09E9"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-915670</wp:posOffset>
                </wp:positionV>
                <wp:extent cx="8420100" cy="508000"/>
                <wp:effectExtent l="22225" t="15875" r="34925" b="38100"/>
                <wp:wrapNone/>
                <wp:docPr id="45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20100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09E9" w:rsidRDefault="00DC09E9" w:rsidP="00DC09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C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50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Wills Valley Shoot-Out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margin-left:-14pt;margin-top:-72.1pt;width:663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" filled="f" stroked="f">
                <o:lock v:ext="edit" shapetype="t"/>
                <v:textbox style="mso-fit-shape-to-text:t">
                  <w:txbxContent>
                    <w:p w:rsidR="00DC09E9" w:rsidRDefault="00DC09E9" w:rsidP="00DC09E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C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chemeClr w14:val="bg1">
                              <w14:lumMod w14:val="50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Wills Valley Shoot-Out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97790</wp:posOffset>
                </wp:positionV>
                <wp:extent cx="1485900" cy="228600"/>
                <wp:effectExtent l="0" t="0" r="0" b="0"/>
                <wp:wrapNone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36E7B" w:rsidRDefault="00345D2D" w:rsidP="00832C1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Fort Payne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251.05pt;margin-top:7.7pt;width:11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" filled="f" stroked="f">
                <v:textbox>
                  <w:txbxContent>
                    <w:p w:rsidR="00A36E7B" w:rsidRDefault="00345D2D" w:rsidP="00832C1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Fort Payne</w:t>
                      </w:r>
                    </w:p>
                  </w:txbxContent>
                </v:textbox>
              </v:shape>
            </w:pict>
          </mc:Fallback>
        </mc:AlternateContent>
      </w:r>
    </w:p>
    <w:p w:rsidR="00A36E7B" w:rsidRDefault="00DC09E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6029960</wp:posOffset>
                </wp:positionH>
                <wp:positionV relativeFrom="paragraph">
                  <wp:posOffset>40640</wp:posOffset>
                </wp:positionV>
                <wp:extent cx="2474595" cy="608330"/>
                <wp:effectExtent l="10160" t="13335" r="10795" b="26035"/>
                <wp:wrapNone/>
                <wp:docPr id="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608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3302" w:rsidRPr="004201D0" w:rsidRDefault="004201D0" w:rsidP="004201D0">
                            <w:pPr>
                              <w:tabs>
                                <w:tab w:val="center" w:pos="180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Fort Payne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High School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201 45</w:t>
                            </w:r>
                            <w:r w:rsidR="00345D2D" w:rsidRP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ST 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Fort Payne, AL 35771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474.8pt;margin-top:3.2pt;width:194.85pt;height:4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813302" w:rsidRPr="004201D0" w:rsidRDefault="004201D0" w:rsidP="004201D0">
                      <w:pPr>
                        <w:tabs>
                          <w:tab w:val="center" w:pos="180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45D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Fort Payne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High School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45D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201 45</w:t>
                      </w:r>
                      <w:r w:rsidR="00345D2D" w:rsidRPr="00345D2D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45D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ST NE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45D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Fort Payne, AL 35771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27940</wp:posOffset>
                </wp:positionV>
                <wp:extent cx="2474595" cy="608330"/>
                <wp:effectExtent l="13335" t="10160" r="17145" b="29210"/>
                <wp:wrapNone/>
                <wp:docPr id="4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608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201D0" w:rsidRPr="004201D0" w:rsidRDefault="004201D0" w:rsidP="004201D0">
                            <w:pPr>
                              <w:tabs>
                                <w:tab w:val="center" w:pos="180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406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Team Wears White</w:t>
                            </w:r>
                            <w:r w:rsidR="003458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Basketballs and</w:t>
                            </w:r>
                            <w:r w:rsidR="003458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Water</w:t>
                            </w:r>
                            <w:r w:rsidR="003458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3458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ill </w:t>
                            </w:r>
                            <w:r w:rsidR="003458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Be 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-46.95pt;margin-top:2.2pt;width:194.85pt;height:4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4201D0" w:rsidRPr="004201D0" w:rsidRDefault="004201D0" w:rsidP="004201D0">
                      <w:pPr>
                        <w:tabs>
                          <w:tab w:val="center" w:pos="180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0406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Team Wears White</w:t>
                      </w:r>
                      <w:r w:rsidR="003458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45D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Basketballs and</w:t>
                      </w:r>
                      <w:r w:rsidR="003458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Water</w:t>
                      </w:r>
                      <w:r w:rsidR="003458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="003458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ill </w:t>
                      </w:r>
                      <w:r w:rsidR="003458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Be 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rovided</w:t>
                      </w:r>
                    </w:p>
                  </w:txbxContent>
                </v:textbox>
              </v:shape>
            </w:pict>
          </mc:Fallback>
        </mc:AlternateContent>
      </w:r>
      <w:r w:rsidR="00870232">
        <w:t xml:space="preserve">                                                                             </w:t>
      </w:r>
    </w:p>
    <w:p w:rsidR="00A36E7B" w:rsidRPr="009721D1" w:rsidRDefault="00D81CA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4919980</wp:posOffset>
                </wp:positionV>
                <wp:extent cx="1645920" cy="1200150"/>
                <wp:effectExtent l="0" t="0" r="11430" b="19050"/>
                <wp:wrapNone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CA3" w:rsidRDefault="00D81CA3" w:rsidP="00DB6A07">
                            <w:pPr>
                              <w:jc w:val="center"/>
                            </w:pPr>
                          </w:p>
                          <w:p w:rsidR="00DB6A07" w:rsidRDefault="00DB6A07" w:rsidP="00DB6A07">
                            <w:pPr>
                              <w:jc w:val="center"/>
                            </w:pPr>
                            <w:r w:rsidRPr="002D5724">
                              <w:t>FPHS</w:t>
                            </w:r>
                          </w:p>
                          <w:p w:rsidR="00A36E7B" w:rsidRDefault="00B61DCA">
                            <w:pPr>
                              <w:jc w:val="center"/>
                            </w:pPr>
                            <w:r>
                              <w:t>GM</w:t>
                            </w:r>
                            <w:r w:rsidR="007B6231">
                              <w:t xml:space="preserve"> 21</w:t>
                            </w:r>
                          </w:p>
                          <w:p w:rsidR="00870232" w:rsidRDefault="00F73F62">
                            <w:pPr>
                              <w:jc w:val="center"/>
                            </w:pPr>
                            <w:r>
                              <w:t xml:space="preserve">12:00 </w:t>
                            </w:r>
                            <w:r w:rsidR="00B4157A">
                              <w:t xml:space="preserve">PM </w:t>
                            </w:r>
                            <w:r w:rsidR="009C1866">
                              <w:t>THURSDAY</w:t>
                            </w:r>
                          </w:p>
                          <w:p w:rsidR="007354FF" w:rsidRDefault="006E05B3">
                            <w:pPr>
                              <w:jc w:val="center"/>
                            </w:pPr>
                            <w:r>
                              <w:t>VG</w:t>
                            </w:r>
                          </w:p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A36E7B" w:rsidRDefault="00B61D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LOSER GM 1</w:t>
                            </w:r>
                            <w:r w:rsidR="00F73F62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525.75pt;margin-top:387.4pt;width:129.6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">
                <v:textbox>
                  <w:txbxContent>
                    <w:p w:rsidR="00D81CA3" w:rsidRDefault="00D81CA3" w:rsidP="00DB6A07">
                      <w:pPr>
                        <w:jc w:val="center"/>
                      </w:pPr>
                    </w:p>
                    <w:p w:rsidR="00DB6A07" w:rsidRDefault="00DB6A07" w:rsidP="00DB6A07">
                      <w:pPr>
                        <w:jc w:val="center"/>
                      </w:pPr>
                      <w:r w:rsidRPr="002D5724">
                        <w:t>FPHS</w:t>
                      </w:r>
                    </w:p>
                    <w:p w:rsidR="00A36E7B" w:rsidRDefault="00B61DCA">
                      <w:pPr>
                        <w:jc w:val="center"/>
                      </w:pPr>
                      <w:r>
                        <w:t>GM</w:t>
                      </w:r>
                      <w:r w:rsidR="007B6231">
                        <w:t xml:space="preserve"> 21</w:t>
                      </w:r>
                    </w:p>
                    <w:p w:rsidR="00870232" w:rsidRDefault="00F73F62">
                      <w:pPr>
                        <w:jc w:val="center"/>
                      </w:pPr>
                      <w:r>
                        <w:t xml:space="preserve">12:00 </w:t>
                      </w:r>
                      <w:r w:rsidR="00B4157A">
                        <w:t xml:space="preserve">PM </w:t>
                      </w:r>
                      <w:r w:rsidR="009C1866">
                        <w:t>THURSDAY</w:t>
                      </w:r>
                    </w:p>
                    <w:p w:rsidR="007354FF" w:rsidRDefault="006E05B3">
                      <w:pPr>
                        <w:jc w:val="center"/>
                      </w:pPr>
                      <w:r>
                        <w:t>VG</w:t>
                      </w:r>
                    </w:p>
                    <w:p w:rsidR="00A36E7B" w:rsidRDefault="00A36E7B">
                      <w:pPr>
                        <w:jc w:val="center"/>
                      </w:pPr>
                    </w:p>
                    <w:p w:rsidR="00A36E7B" w:rsidRDefault="00B61D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LOSER GM 1</w:t>
                      </w:r>
                      <w:r w:rsidR="00F73F62"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73F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4958080</wp:posOffset>
                </wp:positionV>
                <wp:extent cx="1645920" cy="1162050"/>
                <wp:effectExtent l="0" t="0" r="11430" b="19050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A36E7B" w:rsidRDefault="00A36E7B">
                            <w:pPr>
                              <w:jc w:val="center"/>
                            </w:pPr>
                            <w:r>
                              <w:t xml:space="preserve">GM </w:t>
                            </w:r>
                            <w:r w:rsidR="007B6231">
                              <w:t>17</w:t>
                            </w:r>
                          </w:p>
                          <w:p w:rsidR="00A36E7B" w:rsidRDefault="00F73F62">
                            <w:pPr>
                              <w:jc w:val="center"/>
                            </w:pPr>
                            <w:r>
                              <w:t>10:00</w:t>
                            </w:r>
                            <w:r w:rsidR="003F2698">
                              <w:t xml:space="preserve"> </w:t>
                            </w:r>
                            <w:r w:rsidR="00B4157A">
                              <w:t xml:space="preserve">AM </w:t>
                            </w:r>
                            <w:r w:rsidR="009C1866">
                              <w:t>THURSDAY</w:t>
                            </w:r>
                          </w:p>
                          <w:p w:rsidR="007354FF" w:rsidRDefault="006E05B3">
                            <w:pPr>
                              <w:jc w:val="center"/>
                            </w:pPr>
                            <w:r>
                              <w:t>VG</w:t>
                            </w:r>
                          </w:p>
                          <w:p w:rsidR="00F73F62" w:rsidRPr="003B4318" w:rsidRDefault="00F73F62" w:rsidP="00F73F62">
                            <w:pPr>
                              <w:jc w:val="center"/>
                            </w:pPr>
                            <w:r w:rsidRPr="003B4318">
                              <w:t>Little Ridge Intermediate</w:t>
                            </w:r>
                          </w:p>
                          <w:p w:rsidR="00F73F62" w:rsidRDefault="00F73F62">
                            <w:pPr>
                              <w:jc w:val="center"/>
                            </w:pPr>
                          </w:p>
                          <w:p w:rsidR="00A36E7B" w:rsidRDefault="006E05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LOSER GM </w:t>
                            </w:r>
                            <w:r w:rsidR="00F73F62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-32.25pt;margin-top:390.4pt;width:129.6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">
                <v:textbox>
                  <w:txbxContent>
                    <w:p w:rsidR="00A36E7B" w:rsidRDefault="00A36E7B">
                      <w:pPr>
                        <w:jc w:val="center"/>
                      </w:pPr>
                    </w:p>
                    <w:p w:rsidR="00A36E7B" w:rsidRDefault="00A36E7B">
                      <w:pPr>
                        <w:jc w:val="center"/>
                      </w:pPr>
                      <w:r>
                        <w:t xml:space="preserve">GM </w:t>
                      </w:r>
                      <w:r w:rsidR="007B6231">
                        <w:t>17</w:t>
                      </w:r>
                    </w:p>
                    <w:p w:rsidR="00A36E7B" w:rsidRDefault="00F73F62">
                      <w:pPr>
                        <w:jc w:val="center"/>
                      </w:pPr>
                      <w:r>
                        <w:t>10:00</w:t>
                      </w:r>
                      <w:r w:rsidR="003F2698">
                        <w:t xml:space="preserve"> </w:t>
                      </w:r>
                      <w:r w:rsidR="00B4157A">
                        <w:t xml:space="preserve">AM </w:t>
                      </w:r>
                      <w:r w:rsidR="009C1866">
                        <w:t>THURSDAY</w:t>
                      </w:r>
                    </w:p>
                    <w:p w:rsidR="007354FF" w:rsidRDefault="006E05B3">
                      <w:pPr>
                        <w:jc w:val="center"/>
                      </w:pPr>
                      <w:r>
                        <w:t>VG</w:t>
                      </w:r>
                    </w:p>
                    <w:p w:rsidR="00F73F62" w:rsidRPr="003B4318" w:rsidRDefault="00F73F62" w:rsidP="00F73F62">
                      <w:pPr>
                        <w:jc w:val="center"/>
                      </w:pPr>
                      <w:r w:rsidRPr="003B4318">
                        <w:t>Little Ridge Intermediate</w:t>
                      </w:r>
                    </w:p>
                    <w:p w:rsidR="00F73F62" w:rsidRDefault="00F73F62">
                      <w:pPr>
                        <w:jc w:val="center"/>
                      </w:pPr>
                    </w:p>
                    <w:p w:rsidR="00A36E7B" w:rsidRDefault="006E05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LOSER GM </w:t>
                      </w:r>
                      <w:r w:rsidR="00F73F62">
                        <w:rPr>
                          <w:b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5605780</wp:posOffset>
                </wp:positionV>
                <wp:extent cx="2474595" cy="552450"/>
                <wp:effectExtent l="0" t="0" r="40005" b="57150"/>
                <wp:wrapNone/>
                <wp:docPr id="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552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159D7" w:rsidRDefault="003F2698" w:rsidP="004159D7">
                            <w:pPr>
                              <w:tabs>
                                <w:tab w:val="center" w:pos="18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Girl’s</w:t>
                            </w:r>
                            <w:r w:rsidR="004159D7" w:rsidRPr="004159D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Bracket</w:t>
                            </w:r>
                          </w:p>
                          <w:p w:rsidR="00972EE1" w:rsidRPr="00972EE1" w:rsidRDefault="00972EE1" w:rsidP="004159D7">
                            <w:pPr>
                              <w:tabs>
                                <w:tab w:val="center" w:pos="18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44"/>
                              </w:rPr>
                              <w:t xml:space="preserve">Revised </w:t>
                            </w:r>
                            <w:r w:rsidR="009C1866">
                              <w:rPr>
                                <w:rFonts w:ascii="Arial" w:hAnsi="Arial" w:cs="Arial"/>
                                <w:b/>
                                <w:sz w:val="16"/>
                                <w:szCs w:val="44"/>
                              </w:rPr>
                              <w:t xml:space="preserve">November </w:t>
                            </w:r>
                            <w:r w:rsidR="00D76AAF">
                              <w:rPr>
                                <w:rFonts w:ascii="Arial" w:hAnsi="Arial" w:cs="Arial"/>
                                <w:b/>
                                <w:sz w:val="16"/>
                                <w:szCs w:val="44"/>
                              </w:rPr>
                              <w:t>21</w:t>
                            </w:r>
                            <w:r w:rsidR="009C1866">
                              <w:rPr>
                                <w:rFonts w:ascii="Arial" w:hAnsi="Arial" w:cs="Arial"/>
                                <w:b/>
                                <w:sz w:val="16"/>
                                <w:szCs w:val="44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margin-left:210.75pt;margin-top:441.4pt;width:194.8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4159D7" w:rsidRDefault="003F2698" w:rsidP="004159D7">
                      <w:pPr>
                        <w:tabs>
                          <w:tab w:val="center" w:pos="1800"/>
                        </w:tabs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Girl’s</w:t>
                      </w:r>
                      <w:r w:rsidR="004159D7" w:rsidRPr="004159D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Bracket</w:t>
                      </w:r>
                    </w:p>
                    <w:p w:rsidR="00972EE1" w:rsidRPr="00972EE1" w:rsidRDefault="00972EE1" w:rsidP="004159D7">
                      <w:pPr>
                        <w:tabs>
                          <w:tab w:val="center" w:pos="1800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44"/>
                        </w:rPr>
                        <w:t xml:space="preserve">Revised </w:t>
                      </w:r>
                      <w:r w:rsidR="009C1866">
                        <w:rPr>
                          <w:rFonts w:ascii="Arial" w:hAnsi="Arial" w:cs="Arial"/>
                          <w:b/>
                          <w:sz w:val="16"/>
                          <w:szCs w:val="44"/>
                        </w:rPr>
                        <w:t xml:space="preserve">November </w:t>
                      </w:r>
                      <w:r w:rsidR="00D76AAF">
                        <w:rPr>
                          <w:rFonts w:ascii="Arial" w:hAnsi="Arial" w:cs="Arial"/>
                          <w:b/>
                          <w:sz w:val="16"/>
                          <w:szCs w:val="44"/>
                        </w:rPr>
                        <w:t>21</w:t>
                      </w:r>
                      <w:r w:rsidR="009C1866">
                        <w:rPr>
                          <w:rFonts w:ascii="Arial" w:hAnsi="Arial" w:cs="Arial"/>
                          <w:b/>
                          <w:sz w:val="16"/>
                          <w:szCs w:val="44"/>
                        </w:rPr>
                        <w:t>, 2022</w:t>
                      </w:r>
                    </w:p>
                  </w:txbxContent>
                </v:textbox>
              </v:shap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2382520</wp:posOffset>
                </wp:positionV>
                <wp:extent cx="1104900" cy="340995"/>
                <wp:effectExtent l="0" t="0" r="0" b="1905"/>
                <wp:wrapNone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36E7B" w:rsidRDefault="00A36E7B">
                            <w:r>
                              <w:t xml:space="preserve">CONSOLATION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-14pt;margin-top:187.6pt;width:87pt;height:26.85pt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" filled="f" stroked="f">
                <v:textbox>
                  <w:txbxContent>
                    <w:p w:rsidR="00A36E7B" w:rsidRDefault="00A36E7B">
                      <w:r>
                        <w:t xml:space="preserve">CONSOLATION </w:t>
                      </w:r>
                    </w:p>
                  </w:txbxContent>
                </v:textbox>
              </v:shap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6756400</wp:posOffset>
                </wp:positionH>
                <wp:positionV relativeFrom="paragraph">
                  <wp:posOffset>4689475</wp:posOffset>
                </wp:positionV>
                <wp:extent cx="1485900" cy="226060"/>
                <wp:effectExtent l="3175" t="0" r="0" b="4445"/>
                <wp:wrapNone/>
                <wp:docPr id="3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7B" w:rsidRDefault="00B61D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LOSER GM 1</w:t>
                            </w:r>
                            <w:r w:rsidR="00F73F62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4" type="#_x0000_t202" style="position:absolute;margin-left:532pt;margin-top:369.25pt;width:117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oYhw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" stroked="f">
                <v:textbox>
                  <w:txbxContent>
                    <w:p w:rsidR="00A36E7B" w:rsidRDefault="00B61D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LOSER GM 1</w:t>
                      </w:r>
                      <w:r w:rsidR="00F73F62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4686300</wp:posOffset>
                </wp:positionV>
                <wp:extent cx="1485900" cy="226060"/>
                <wp:effectExtent l="3175" t="4445" r="0" b="0"/>
                <wp:wrapNone/>
                <wp:docPr id="3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7B" w:rsidRDefault="006E05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LOSER GM 1</w:t>
                            </w:r>
                            <w:r w:rsidR="00F73F62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-26pt;margin-top:369pt;width:117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Cqhg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" stroked="f">
                <v:textbox>
                  <w:txbxContent>
                    <w:p w:rsidR="00A36E7B" w:rsidRDefault="006E05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LOSER GM 1</w:t>
                      </w:r>
                      <w:r w:rsidR="00F73F62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4526280</wp:posOffset>
                </wp:positionV>
                <wp:extent cx="1645920" cy="969010"/>
                <wp:effectExtent l="0" t="0" r="11430" b="21590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69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2D5724" w:rsidRDefault="002D5724">
                            <w:pPr>
                              <w:jc w:val="center"/>
                            </w:pPr>
                            <w:r w:rsidRPr="002D5724">
                              <w:t>FPHS</w:t>
                            </w:r>
                          </w:p>
                          <w:p w:rsidR="00345D2D" w:rsidRDefault="002D5724">
                            <w:pPr>
                              <w:jc w:val="center"/>
                            </w:pPr>
                            <w:r>
                              <w:t>12:0</w:t>
                            </w:r>
                            <w:r w:rsidR="003B4318">
                              <w:t>0 PM</w:t>
                            </w:r>
                          </w:p>
                          <w:p w:rsidR="00345D2D" w:rsidRDefault="00345D2D">
                            <w:pPr>
                              <w:jc w:val="center"/>
                            </w:pPr>
                            <w:r>
                              <w:t>VG</w:t>
                            </w:r>
                          </w:p>
                          <w:p w:rsidR="002D5724" w:rsidRDefault="002D5724" w:rsidP="009C18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C1866" w:rsidRDefault="009C1866" w:rsidP="009C18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Pell City</w:t>
                            </w:r>
                          </w:p>
                          <w:p w:rsidR="009C1866" w:rsidRDefault="009C1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margin-left:244.8pt;margin-top:356.4pt;width:129.6pt;height:76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" o:allowincell="f" filled="f">
                <v:textbox>
                  <w:txbxContent>
                    <w:p w:rsidR="00A36E7B" w:rsidRDefault="00A36E7B">
                      <w:pPr>
                        <w:jc w:val="center"/>
                      </w:pPr>
                    </w:p>
                    <w:p w:rsidR="002D5724" w:rsidRDefault="002D5724">
                      <w:pPr>
                        <w:jc w:val="center"/>
                      </w:pPr>
                      <w:r w:rsidRPr="002D5724">
                        <w:t>FPHS</w:t>
                      </w:r>
                    </w:p>
                    <w:p w:rsidR="00345D2D" w:rsidRDefault="002D5724">
                      <w:pPr>
                        <w:jc w:val="center"/>
                      </w:pPr>
                      <w:r>
                        <w:t>12:0</w:t>
                      </w:r>
                      <w:r w:rsidR="003B4318">
                        <w:t>0 PM</w:t>
                      </w:r>
                    </w:p>
                    <w:p w:rsidR="00345D2D" w:rsidRDefault="00345D2D">
                      <w:pPr>
                        <w:jc w:val="center"/>
                      </w:pPr>
                      <w:r>
                        <w:t>VG</w:t>
                      </w:r>
                    </w:p>
                    <w:p w:rsidR="002D5724" w:rsidRDefault="002D5724" w:rsidP="009C1866">
                      <w:pPr>
                        <w:jc w:val="center"/>
                        <w:rPr>
                          <w:b/>
                        </w:rPr>
                      </w:pPr>
                    </w:p>
                    <w:p w:rsidR="009C1866" w:rsidRDefault="009C1866" w:rsidP="009C186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Pell City</w:t>
                      </w:r>
                    </w:p>
                    <w:p w:rsidR="009C1866" w:rsidRDefault="009C18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3154680</wp:posOffset>
                </wp:positionV>
                <wp:extent cx="1645920" cy="969010"/>
                <wp:effectExtent l="0" t="0" r="11430" b="21590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69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A36E7B" w:rsidRDefault="00F73F62">
                            <w:pPr>
                              <w:jc w:val="center"/>
                            </w:pPr>
                            <w:r>
                              <w:t>1:30</w:t>
                            </w:r>
                            <w:r w:rsidR="005F4DF2">
                              <w:t xml:space="preserve"> PM</w:t>
                            </w:r>
                          </w:p>
                          <w:p w:rsidR="00345D2D" w:rsidRDefault="00345D2D">
                            <w:pPr>
                              <w:jc w:val="center"/>
                            </w:pPr>
                            <w:r>
                              <w:t>VG</w:t>
                            </w:r>
                          </w:p>
                          <w:p w:rsidR="00A36E7B" w:rsidRPr="003B4318" w:rsidRDefault="003B4318" w:rsidP="00E9126B">
                            <w:pPr>
                              <w:jc w:val="center"/>
                            </w:pPr>
                            <w:r w:rsidRPr="003B4318">
                              <w:t>Little Ridge Intermediate</w:t>
                            </w:r>
                          </w:p>
                          <w:p w:rsidR="003B4318" w:rsidRDefault="003B4318" w:rsidP="00E912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C09E9" w:rsidRDefault="003B4318" w:rsidP="00E912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Hartselle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7" style="position:absolute;margin-left:244.8pt;margin-top:248.4pt;width:129.6pt;height:76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" o:allowincell="f" filled="f">
                <v:textbox>
                  <w:txbxContent>
                    <w:p w:rsidR="00A36E7B" w:rsidRDefault="00A36E7B">
                      <w:pPr>
                        <w:jc w:val="center"/>
                      </w:pPr>
                    </w:p>
                    <w:p w:rsidR="00A36E7B" w:rsidRDefault="00F73F62">
                      <w:pPr>
                        <w:jc w:val="center"/>
                      </w:pPr>
                      <w:r>
                        <w:t>1:30</w:t>
                      </w:r>
                      <w:r w:rsidR="005F4DF2">
                        <w:t xml:space="preserve"> PM</w:t>
                      </w:r>
                    </w:p>
                    <w:p w:rsidR="00345D2D" w:rsidRDefault="00345D2D">
                      <w:pPr>
                        <w:jc w:val="center"/>
                      </w:pPr>
                      <w:r>
                        <w:t>VG</w:t>
                      </w:r>
                    </w:p>
                    <w:p w:rsidR="00A36E7B" w:rsidRPr="003B4318" w:rsidRDefault="003B4318" w:rsidP="00E9126B">
                      <w:pPr>
                        <w:jc w:val="center"/>
                      </w:pPr>
                      <w:r w:rsidRPr="003B4318">
                        <w:t>Little Ridge Intermediate</w:t>
                      </w:r>
                    </w:p>
                    <w:p w:rsidR="003B4318" w:rsidRDefault="003B4318" w:rsidP="00E9126B">
                      <w:pPr>
                        <w:jc w:val="center"/>
                        <w:rPr>
                          <w:b/>
                        </w:rPr>
                      </w:pPr>
                    </w:p>
                    <w:p w:rsidR="00DC09E9" w:rsidRDefault="003B4318" w:rsidP="00E912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Hartselle</w:t>
                      </w:r>
                    </w:p>
                  </w:txbxContent>
                </v:textbox>
              </v:rect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1417320</wp:posOffset>
                </wp:positionV>
                <wp:extent cx="1645920" cy="991870"/>
                <wp:effectExtent l="0" t="0" r="11430" b="17780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820111" w:rsidRDefault="002D5724" w:rsidP="00820111">
                            <w:pPr>
                              <w:jc w:val="center"/>
                            </w:pPr>
                            <w:r w:rsidRPr="002D5724">
                              <w:t>FPHS</w:t>
                            </w:r>
                          </w:p>
                          <w:p w:rsidR="00820111" w:rsidRDefault="009C1866" w:rsidP="00820111">
                            <w:pPr>
                              <w:jc w:val="center"/>
                            </w:pPr>
                            <w:r>
                              <w:t>3:00</w:t>
                            </w:r>
                            <w:r w:rsidR="00820111">
                              <w:t xml:space="preserve"> PM</w:t>
                            </w:r>
                          </w:p>
                          <w:p w:rsidR="00820111" w:rsidRDefault="00820111" w:rsidP="00820111">
                            <w:pPr>
                              <w:jc w:val="center"/>
                            </w:pPr>
                            <w:r>
                              <w:t>VG</w:t>
                            </w:r>
                          </w:p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A36E7B" w:rsidRDefault="009C18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Orange Beach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margin-left:244.8pt;margin-top:111.6pt;width:129.6pt;height:78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" o:allowincell="f" filled="f">
                <v:textbox>
                  <w:txbxContent>
                    <w:p w:rsidR="00A36E7B" w:rsidRDefault="00A36E7B">
                      <w:pPr>
                        <w:jc w:val="center"/>
                      </w:pPr>
                    </w:p>
                    <w:p w:rsidR="00820111" w:rsidRDefault="002D5724" w:rsidP="00820111">
                      <w:pPr>
                        <w:jc w:val="center"/>
                      </w:pPr>
                      <w:r w:rsidRPr="002D5724">
                        <w:t>FPHS</w:t>
                      </w:r>
                    </w:p>
                    <w:p w:rsidR="00820111" w:rsidRDefault="009C1866" w:rsidP="00820111">
                      <w:pPr>
                        <w:jc w:val="center"/>
                      </w:pPr>
                      <w:r>
                        <w:t>3:00</w:t>
                      </w:r>
                      <w:r w:rsidR="00820111">
                        <w:t xml:space="preserve"> PM</w:t>
                      </w:r>
                    </w:p>
                    <w:p w:rsidR="00820111" w:rsidRDefault="00820111" w:rsidP="00820111">
                      <w:pPr>
                        <w:jc w:val="center"/>
                      </w:pPr>
                      <w:r>
                        <w:t>VG</w:t>
                      </w:r>
                    </w:p>
                    <w:p w:rsidR="00A36E7B" w:rsidRDefault="00A36E7B">
                      <w:pPr>
                        <w:jc w:val="center"/>
                      </w:pPr>
                    </w:p>
                    <w:p w:rsidR="00A36E7B" w:rsidRDefault="009C186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Orange Beach</w:t>
                      </w:r>
                    </w:p>
                  </w:txbxContent>
                </v:textbox>
              </v:rect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45720</wp:posOffset>
                </wp:positionV>
                <wp:extent cx="1645920" cy="991870"/>
                <wp:effectExtent l="0" t="0" r="11430" b="1778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A36E7B" w:rsidRDefault="002D5724">
                            <w:pPr>
                              <w:jc w:val="center"/>
                            </w:pPr>
                            <w:r w:rsidRPr="002D5724">
                              <w:t>FPHS</w:t>
                            </w:r>
                          </w:p>
                          <w:p w:rsidR="00832C19" w:rsidRDefault="00DC09E9" w:rsidP="00832C19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901EF4">
                              <w:t>:</w:t>
                            </w:r>
                            <w:r w:rsidR="009C1866">
                              <w:t xml:space="preserve">00 </w:t>
                            </w:r>
                            <w:r w:rsidR="005F4DF2">
                              <w:t>PM</w:t>
                            </w:r>
                          </w:p>
                          <w:p w:rsidR="00A36E7B" w:rsidRDefault="00E72335">
                            <w:pPr>
                              <w:jc w:val="center"/>
                            </w:pPr>
                            <w:r>
                              <w:t>VG</w:t>
                            </w:r>
                          </w:p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A36E7B" w:rsidRDefault="009C18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Glencoe</w:t>
                            </w:r>
                            <w:r w:rsidR="0082011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9" style="position:absolute;margin-left:244.8pt;margin-top:3.6pt;width:129.6pt;height:78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" o:allowincell="f" filled="f">
                <v:textbox>
                  <w:txbxContent>
                    <w:p w:rsidR="00A36E7B" w:rsidRDefault="00A36E7B">
                      <w:pPr>
                        <w:jc w:val="center"/>
                      </w:pPr>
                    </w:p>
                    <w:p w:rsidR="00A36E7B" w:rsidRDefault="002D5724">
                      <w:pPr>
                        <w:jc w:val="center"/>
                      </w:pPr>
                      <w:r w:rsidRPr="002D5724">
                        <w:t>FPHS</w:t>
                      </w:r>
                    </w:p>
                    <w:p w:rsidR="00832C19" w:rsidRDefault="00DC09E9" w:rsidP="00832C19">
                      <w:pPr>
                        <w:jc w:val="center"/>
                      </w:pPr>
                      <w:r>
                        <w:t>6</w:t>
                      </w:r>
                      <w:r w:rsidR="00901EF4">
                        <w:t>:</w:t>
                      </w:r>
                      <w:r w:rsidR="009C1866">
                        <w:t xml:space="preserve">00 </w:t>
                      </w:r>
                      <w:r w:rsidR="005F4DF2">
                        <w:t>PM</w:t>
                      </w:r>
                    </w:p>
                    <w:p w:rsidR="00A36E7B" w:rsidRDefault="00E72335">
                      <w:pPr>
                        <w:jc w:val="center"/>
                      </w:pPr>
                      <w:r>
                        <w:t>VG</w:t>
                      </w:r>
                    </w:p>
                    <w:p w:rsidR="00A36E7B" w:rsidRDefault="00A36E7B">
                      <w:pPr>
                        <w:jc w:val="center"/>
                      </w:pPr>
                    </w:p>
                    <w:p w:rsidR="00A36E7B" w:rsidRDefault="009C186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Glencoe</w:t>
                      </w:r>
                      <w:r w:rsidR="0082011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2606040</wp:posOffset>
                </wp:positionV>
                <wp:extent cx="1097280" cy="0"/>
                <wp:effectExtent l="57150" t="38100" r="45720" b="95250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25985" id="Line 2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05.2pt" to="626.4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2606040</wp:posOffset>
                </wp:positionV>
                <wp:extent cx="1097280" cy="0"/>
                <wp:effectExtent l="57150" t="38100" r="45720" b="95250"/>
                <wp:wrapNone/>
                <wp:docPr id="2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B284B" id="Line 2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05.2pt" to="79.2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1143000</wp:posOffset>
                </wp:positionV>
                <wp:extent cx="0" cy="3108960"/>
                <wp:effectExtent l="9525" t="13970" r="9525" b="10795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D6E47" id="Lin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90pt" to="540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O+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1143000</wp:posOffset>
                </wp:positionV>
                <wp:extent cx="0" cy="3108960"/>
                <wp:effectExtent l="5715" t="13970" r="13335" b="10795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A23C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0pt" to="79.2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T7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1143000</wp:posOffset>
                </wp:positionV>
                <wp:extent cx="1005840" cy="0"/>
                <wp:effectExtent l="57150" t="38100" r="41910" b="95250"/>
                <wp:wrapNone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CF53" id="Line 1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90pt" to="540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4251960</wp:posOffset>
                </wp:positionV>
                <wp:extent cx="1005840" cy="0"/>
                <wp:effectExtent l="57150" t="38100" r="41910" b="9525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EC124" id="Line 2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334.8pt" to="540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1143000</wp:posOffset>
                </wp:positionV>
                <wp:extent cx="1005840" cy="0"/>
                <wp:effectExtent l="57150" t="38100" r="41910" b="95250"/>
                <wp:wrapNone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7DB5D" id="Line 2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0pt" to="158.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4251960</wp:posOffset>
                </wp:positionV>
                <wp:extent cx="1005840" cy="0"/>
                <wp:effectExtent l="57150" t="38100" r="41910" b="9525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4D4F" id="Line 1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334.8pt" to="158.4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3611880</wp:posOffset>
                </wp:positionV>
                <wp:extent cx="0" cy="1371600"/>
                <wp:effectExtent l="13335" t="6350" r="5715" b="1270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4C5F6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284.4pt" to="460.8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45FAIAACo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3611880</wp:posOffset>
                </wp:positionV>
                <wp:extent cx="0" cy="1371600"/>
                <wp:effectExtent l="11430" t="6350" r="7620" b="1270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2C89E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284.4pt" to="158.4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RU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502920</wp:posOffset>
                </wp:positionV>
                <wp:extent cx="0" cy="1371600"/>
                <wp:effectExtent l="13335" t="12065" r="5715" b="6985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6CBFA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39.6pt" to="460.8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5N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502920</wp:posOffset>
                </wp:positionV>
                <wp:extent cx="0" cy="1371600"/>
                <wp:effectExtent l="11430" t="12065" r="7620" b="698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46025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39.6pt" to="158.4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ri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502920</wp:posOffset>
                </wp:positionV>
                <wp:extent cx="1097280" cy="0"/>
                <wp:effectExtent l="57150" t="38100" r="45720" b="9525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A62BF" id="Line 7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39.6pt" to="244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B718C" w:rsidRPr="00DB718C">
        <w:rPr>
          <w:rFonts w:ascii="Arial" w:hAnsi="Arial" w:cs="Arial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502920</wp:posOffset>
                </wp:positionV>
                <wp:extent cx="1097280" cy="0"/>
                <wp:effectExtent l="57150" t="38100" r="64770" b="9525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5ED92" id="Line 8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39.6pt" to="460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" o:allowincell="f" strokecolor="#ffc000" strokeweight="2pt">
                <v:shadow on="t" color="black" opacity="24903f" origin=",.5" offset="0,.55556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1874520</wp:posOffset>
                </wp:positionV>
                <wp:extent cx="1097280" cy="0"/>
                <wp:effectExtent l="57150" t="38100" r="45720" b="9525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D07AA" id="Line 9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147.6pt" to="244.8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1874520</wp:posOffset>
                </wp:positionV>
                <wp:extent cx="1097280" cy="0"/>
                <wp:effectExtent l="57150" t="38100" r="64770" b="9525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5906" id="Line 10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147.6pt" to="460.8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" o:allowincell="f" strokecolor="#ffc000" strokeweight="2pt">
                <v:shadow on="t" color="black" opacity="24903f" origin=",.5" offset="0,.55556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3611880</wp:posOffset>
                </wp:positionV>
                <wp:extent cx="1097280" cy="0"/>
                <wp:effectExtent l="57150" t="38100" r="45720" b="9525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9F1C6" id="Line 11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284.4pt" to="244.8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3611880</wp:posOffset>
                </wp:positionV>
                <wp:extent cx="1097280" cy="0"/>
                <wp:effectExtent l="57150" t="38100" r="64770" b="9525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BCEE2" id="Line 1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284.4pt" to="460.8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" o:allowincell="f" strokecolor="#ffc000" strokeweight="2pt">
                <v:shadow on="t" color="black" opacity="24903f" origin=",.5" offset="0,.55556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4983480</wp:posOffset>
                </wp:positionV>
                <wp:extent cx="1097280" cy="0"/>
                <wp:effectExtent l="57150" t="38100" r="45720" b="9525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31658" id="Line 1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392.4pt" to="460.8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4983480</wp:posOffset>
                </wp:positionV>
                <wp:extent cx="1097280" cy="0"/>
                <wp:effectExtent l="57150" t="38100" r="45720" b="952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FFD52" id="Line 6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392.4pt" to="244.8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8229600" cy="5601970"/>
                <wp:effectExtent l="0" t="0" r="0" b="0"/>
                <wp:docPr id="30" name="Canvas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11680" y="771525"/>
                            <a:ext cx="109728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DB6A07" w:rsidRDefault="00DB6A07" w:rsidP="00DB6A07">
                              <w:pPr>
                                <w:jc w:val="center"/>
                              </w:pPr>
                              <w:r w:rsidRPr="002D5724">
                                <w:t>FPHS</w:t>
                              </w:r>
                            </w:p>
                            <w:p w:rsidR="00A36E7B" w:rsidRDefault="00345D2D" w:rsidP="004201D0">
                              <w:pPr>
                                <w:jc w:val="center"/>
                              </w:pPr>
                              <w:r>
                                <w:t>GM 1</w:t>
                              </w:r>
                              <w:r w:rsidR="00F73F62">
                                <w:t>1</w:t>
                              </w:r>
                            </w:p>
                            <w:p w:rsidR="003F2698" w:rsidRDefault="00972EE1" w:rsidP="003F2698">
                              <w:pPr>
                                <w:jc w:val="center"/>
                              </w:pPr>
                              <w:r>
                                <w:t>11</w:t>
                              </w:r>
                              <w:r w:rsidR="00901EF4">
                                <w:t>:0</w:t>
                              </w:r>
                              <w:r w:rsidR="00345D2D">
                                <w:t>0</w:t>
                              </w:r>
                              <w:r>
                                <w:t xml:space="preserve"> A</w:t>
                              </w:r>
                              <w:r w:rsidR="00B4157A">
                                <w:t>M</w:t>
                              </w:r>
                            </w:p>
                            <w:p w:rsidR="00832C19" w:rsidRDefault="00345D2D" w:rsidP="004201D0">
                              <w:pPr>
                                <w:jc w:val="center"/>
                              </w:pPr>
                              <w:r>
                                <w:t>VG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54880" y="3895725"/>
                            <a:ext cx="109728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DB6A07" w:rsidRDefault="00DB6A07" w:rsidP="00DB6A07">
                              <w:pPr>
                                <w:jc w:val="center"/>
                              </w:pPr>
                              <w:r w:rsidRPr="002D5724">
                                <w:t>FPHS</w:t>
                              </w:r>
                            </w:p>
                            <w:p w:rsidR="00A36E7B" w:rsidRDefault="00345D2D" w:rsidP="004201D0">
                              <w:pPr>
                                <w:jc w:val="center"/>
                              </w:pPr>
                              <w:r>
                                <w:t>GM 1</w:t>
                              </w:r>
                              <w:r w:rsidR="00F73F62">
                                <w:t>3</w:t>
                              </w:r>
                            </w:p>
                            <w:p w:rsidR="00A36E7B" w:rsidRDefault="00972EE1" w:rsidP="004201D0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  <w:r w:rsidR="00901EF4">
                                <w:t>:0</w:t>
                              </w:r>
                              <w:r w:rsidR="003F2698">
                                <w:t>0</w:t>
                              </w:r>
                              <w:r w:rsidR="00B4157A">
                                <w:t xml:space="preserve"> PM</w:t>
                              </w:r>
                            </w:p>
                            <w:p w:rsidR="00832C19" w:rsidRDefault="00E72335" w:rsidP="004201D0">
                              <w:pPr>
                                <w:jc w:val="center"/>
                              </w:pPr>
                              <w:r>
                                <w:t>VG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011680" y="3933825"/>
                            <a:ext cx="109728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36E7B" w:rsidRDefault="00345D2D" w:rsidP="004201D0">
                              <w:pPr>
                                <w:jc w:val="center"/>
                              </w:pPr>
                              <w:r>
                                <w:t xml:space="preserve">GM </w:t>
                              </w:r>
                              <w:r w:rsidR="00F73F62">
                                <w:t>9</w:t>
                              </w:r>
                            </w:p>
                            <w:p w:rsidR="00A36E7B" w:rsidRDefault="00F73F62" w:rsidP="004201D0">
                              <w:pPr>
                                <w:jc w:val="center"/>
                              </w:pPr>
                              <w:r>
                                <w:t>12:00 PM</w:t>
                              </w:r>
                            </w:p>
                            <w:p w:rsidR="007354FF" w:rsidRDefault="00345D2D" w:rsidP="004201D0">
                              <w:pPr>
                                <w:jc w:val="center"/>
                              </w:pPr>
                              <w:r>
                                <w:t>VG</w:t>
                              </w:r>
                            </w:p>
                            <w:p w:rsidR="00F73F62" w:rsidRPr="003B4318" w:rsidRDefault="00F73F62" w:rsidP="00F73F62">
                              <w:pPr>
                                <w:jc w:val="center"/>
                              </w:pPr>
                              <w:r w:rsidRPr="003B4318">
                                <w:t>Little Ridge Intermediate</w:t>
                              </w:r>
                            </w:p>
                            <w:p w:rsidR="00F73F62" w:rsidRDefault="00F73F62" w:rsidP="004201D0">
                              <w:pPr>
                                <w:jc w:val="center"/>
                              </w:pPr>
                            </w:p>
                            <w:p w:rsidR="00F73F62" w:rsidRDefault="00F73F62" w:rsidP="004201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754880" y="838201"/>
                            <a:ext cx="10972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DB6A07" w:rsidRDefault="00DB6A07" w:rsidP="00DB6A07">
                              <w:pPr>
                                <w:jc w:val="center"/>
                              </w:pPr>
                              <w:r w:rsidRPr="002D5724">
                                <w:t>FPHS</w:t>
                              </w:r>
                            </w:p>
                            <w:p w:rsidR="00A36E7B" w:rsidRDefault="00345D2D" w:rsidP="004201D0">
                              <w:pPr>
                                <w:jc w:val="center"/>
                              </w:pPr>
                              <w:r>
                                <w:t>GM 1</w:t>
                              </w:r>
                              <w:r w:rsidR="00F73F62">
                                <w:t>5</w:t>
                              </w:r>
                            </w:p>
                            <w:p w:rsidR="00A36E7B" w:rsidRDefault="00972EE1" w:rsidP="004201D0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  <w:r w:rsidR="003F2698">
                                <w:t>:</w:t>
                              </w:r>
                              <w:r w:rsidR="00901EF4">
                                <w:t>0</w:t>
                              </w:r>
                              <w:r w:rsidR="003F2698">
                                <w:t>0</w:t>
                              </w:r>
                              <w:r w:rsidR="00B4157A">
                                <w:t xml:space="preserve"> PM</w:t>
                              </w:r>
                            </w:p>
                            <w:p w:rsidR="00832C19" w:rsidRDefault="00345D2D" w:rsidP="004201D0">
                              <w:pPr>
                                <w:jc w:val="center"/>
                              </w:pPr>
                              <w:r>
                                <w:t>VG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05840" y="2266950"/>
                            <a:ext cx="93726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DB6A07" w:rsidRDefault="00DB6A07" w:rsidP="00DB6A07">
                              <w:pPr>
                                <w:jc w:val="center"/>
                              </w:pPr>
                              <w:r w:rsidRPr="002D5724">
                                <w:t>FPHS</w:t>
                              </w:r>
                            </w:p>
                            <w:p w:rsidR="00A36E7B" w:rsidRDefault="00A36E7B" w:rsidP="004201D0">
                              <w:pPr>
                                <w:jc w:val="center"/>
                              </w:pPr>
                              <w:r>
                                <w:t xml:space="preserve">GM </w:t>
                              </w:r>
                              <w:r w:rsidR="006E05B3">
                                <w:t>19</w:t>
                              </w:r>
                            </w:p>
                            <w:p w:rsidR="00A36E7B" w:rsidRDefault="002B7EC8" w:rsidP="004201D0">
                              <w:pPr>
                                <w:jc w:val="center"/>
                              </w:pPr>
                              <w:r>
                                <w:t>9:00 A</w:t>
                              </w:r>
                              <w:r w:rsidR="00B4157A">
                                <w:t>M</w:t>
                              </w:r>
                            </w:p>
                            <w:p w:rsidR="007354FF" w:rsidRDefault="006E05B3" w:rsidP="004201D0">
                              <w:pPr>
                                <w:jc w:val="center"/>
                              </w:pPr>
                              <w:r>
                                <w:t>VG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057900" y="2276475"/>
                            <a:ext cx="80010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DB6A07" w:rsidRDefault="00DB6A07" w:rsidP="00DB6A07">
                              <w:pPr>
                                <w:jc w:val="center"/>
                              </w:pPr>
                              <w:r w:rsidRPr="002D5724">
                                <w:t>FPHS</w:t>
                              </w:r>
                            </w:p>
                            <w:p w:rsidR="00A36E7B" w:rsidRDefault="006E05B3" w:rsidP="004201D0">
                              <w:pPr>
                                <w:jc w:val="center"/>
                              </w:pPr>
                              <w:r>
                                <w:t>GM 23</w:t>
                              </w:r>
                            </w:p>
                            <w:p w:rsidR="00A36E7B" w:rsidRDefault="00A44D05" w:rsidP="004201D0">
                              <w:pPr>
                                <w:jc w:val="center"/>
                              </w:pPr>
                              <w:r>
                                <w:t>3:0</w:t>
                              </w:r>
                              <w:r w:rsidR="003F2698">
                                <w:t>0</w:t>
                              </w:r>
                              <w:r w:rsidR="00B4157A">
                                <w:t xml:space="preserve"> PM</w:t>
                              </w:r>
                            </w:p>
                            <w:p w:rsidR="007354FF" w:rsidRDefault="006E05B3" w:rsidP="004201D0">
                              <w:pPr>
                                <w:jc w:val="center"/>
                              </w:pPr>
                              <w:r>
                                <w:t>VG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00" y="2921000"/>
                            <a:ext cx="148590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36E7B" w:rsidRDefault="009C1866" w:rsidP="004201D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Gadsden 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00" y="4331335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36E7B" w:rsidRDefault="009C1866" w:rsidP="004201D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Anniston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187700" y="1181735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36E7B" w:rsidRDefault="009C1866" w:rsidP="004201D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Boaz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680200" y="2361565"/>
                            <a:ext cx="14859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36E7B" w:rsidRDefault="00A36E7B" w:rsidP="004201D0">
                              <w:pPr>
                                <w:jc w:val="center"/>
                              </w:pPr>
                              <w:r>
                                <w:t>CHAMPIONS</w:t>
                              </w:r>
                              <w:r w:rsidR="00870232">
                                <w:t>HIP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0" o:spid="_x0000_s1040" editas="canvas" style="width:9in;height:441.1pt;mso-position-horizontal-relative:char;mso-position-vertical-relative:line" coordsize="82296,5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width:82296;height:56019;visibility:visible;mso-wrap-style:square">
                  <v:fill o:detectmouseclick="t"/>
                  <v:path o:connecttype="none"/>
                </v:shape>
                <v:shape id="Text Box 31" o:spid="_x0000_s1042" type="#_x0000_t202" style="position:absolute;left:20116;top:7715;width:10973;height:7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DB6A07" w:rsidRDefault="00DB6A07" w:rsidP="00DB6A07">
                        <w:pPr>
                          <w:jc w:val="center"/>
                        </w:pPr>
                        <w:r w:rsidRPr="002D5724">
                          <w:t>FPHS</w:t>
                        </w:r>
                      </w:p>
                      <w:p w:rsidR="00A36E7B" w:rsidRDefault="00345D2D" w:rsidP="004201D0">
                        <w:pPr>
                          <w:jc w:val="center"/>
                        </w:pPr>
                        <w:r>
                          <w:t>GM 1</w:t>
                        </w:r>
                        <w:r w:rsidR="00F73F62">
                          <w:t>1</w:t>
                        </w:r>
                      </w:p>
                      <w:p w:rsidR="003F2698" w:rsidRDefault="00972EE1" w:rsidP="003F2698">
                        <w:pPr>
                          <w:jc w:val="center"/>
                        </w:pPr>
                        <w:r>
                          <w:t>11</w:t>
                        </w:r>
                        <w:r w:rsidR="00901EF4">
                          <w:t>:0</w:t>
                        </w:r>
                        <w:r w:rsidR="00345D2D">
                          <w:t>0</w:t>
                        </w:r>
                        <w:r>
                          <w:t xml:space="preserve"> A</w:t>
                        </w:r>
                        <w:r w:rsidR="00B4157A">
                          <w:t>M</w:t>
                        </w:r>
                      </w:p>
                      <w:p w:rsidR="00832C19" w:rsidRDefault="00345D2D" w:rsidP="004201D0">
                        <w:pPr>
                          <w:jc w:val="center"/>
                        </w:pPr>
                        <w:r>
                          <w:t>VG</w:t>
                        </w:r>
                      </w:p>
                    </w:txbxContent>
                  </v:textbox>
                </v:shape>
                <v:shape id="Text Box 33" o:spid="_x0000_s1043" type="#_x0000_t202" style="position:absolute;left:47548;top:38957;width:10973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DB6A07" w:rsidRDefault="00DB6A07" w:rsidP="00DB6A07">
                        <w:pPr>
                          <w:jc w:val="center"/>
                        </w:pPr>
                        <w:r w:rsidRPr="002D5724">
                          <w:t>FPHS</w:t>
                        </w:r>
                      </w:p>
                      <w:p w:rsidR="00A36E7B" w:rsidRDefault="00345D2D" w:rsidP="004201D0">
                        <w:pPr>
                          <w:jc w:val="center"/>
                        </w:pPr>
                        <w:r>
                          <w:t>GM 1</w:t>
                        </w:r>
                        <w:r w:rsidR="00F73F62">
                          <w:t>3</w:t>
                        </w:r>
                      </w:p>
                      <w:p w:rsidR="00A36E7B" w:rsidRDefault="00972EE1" w:rsidP="004201D0">
                        <w:pPr>
                          <w:jc w:val="center"/>
                        </w:pPr>
                        <w:r>
                          <w:t>2</w:t>
                        </w:r>
                        <w:r w:rsidR="00901EF4">
                          <w:t>:0</w:t>
                        </w:r>
                        <w:r w:rsidR="003F2698">
                          <w:t>0</w:t>
                        </w:r>
                        <w:r w:rsidR="00B4157A">
                          <w:t xml:space="preserve"> PM</w:t>
                        </w:r>
                      </w:p>
                      <w:p w:rsidR="00832C19" w:rsidRDefault="00E72335" w:rsidP="004201D0">
                        <w:pPr>
                          <w:jc w:val="center"/>
                        </w:pPr>
                        <w:r>
                          <w:t>VG</w:t>
                        </w:r>
                      </w:p>
                    </w:txbxContent>
                  </v:textbox>
                </v:shape>
                <v:shape id="Text Box 34" o:spid="_x0000_s1044" type="#_x0000_t202" style="position:absolute;left:20116;top:39338;width:10973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36E7B" w:rsidRDefault="00345D2D" w:rsidP="004201D0">
                        <w:pPr>
                          <w:jc w:val="center"/>
                        </w:pPr>
                        <w:r>
                          <w:t xml:space="preserve">GM </w:t>
                        </w:r>
                        <w:r w:rsidR="00F73F62">
                          <w:t>9</w:t>
                        </w:r>
                      </w:p>
                      <w:p w:rsidR="00A36E7B" w:rsidRDefault="00F73F62" w:rsidP="004201D0">
                        <w:pPr>
                          <w:jc w:val="center"/>
                        </w:pPr>
                        <w:r>
                          <w:t>12:00 PM</w:t>
                        </w:r>
                      </w:p>
                      <w:p w:rsidR="007354FF" w:rsidRDefault="00345D2D" w:rsidP="004201D0">
                        <w:pPr>
                          <w:jc w:val="center"/>
                        </w:pPr>
                        <w:r>
                          <w:t>VG</w:t>
                        </w:r>
                      </w:p>
                      <w:p w:rsidR="00F73F62" w:rsidRPr="003B4318" w:rsidRDefault="00F73F62" w:rsidP="00F73F62">
                        <w:pPr>
                          <w:jc w:val="center"/>
                        </w:pPr>
                        <w:r w:rsidRPr="003B4318">
                          <w:t>Little Ridge Intermediate</w:t>
                        </w:r>
                      </w:p>
                      <w:p w:rsidR="00F73F62" w:rsidRDefault="00F73F62" w:rsidP="004201D0">
                        <w:pPr>
                          <w:jc w:val="center"/>
                        </w:pPr>
                      </w:p>
                      <w:p w:rsidR="00F73F62" w:rsidRDefault="00F73F62" w:rsidP="004201D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5" o:spid="_x0000_s1045" type="#_x0000_t202" style="position:absolute;left:47548;top:8382;width:109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B6A07" w:rsidRDefault="00DB6A07" w:rsidP="00DB6A07">
                        <w:pPr>
                          <w:jc w:val="center"/>
                        </w:pPr>
                        <w:r w:rsidRPr="002D5724">
                          <w:t>FPHS</w:t>
                        </w:r>
                      </w:p>
                      <w:p w:rsidR="00A36E7B" w:rsidRDefault="00345D2D" w:rsidP="004201D0">
                        <w:pPr>
                          <w:jc w:val="center"/>
                        </w:pPr>
                        <w:r>
                          <w:t>GM 1</w:t>
                        </w:r>
                        <w:r w:rsidR="00F73F62">
                          <w:t>5</w:t>
                        </w:r>
                      </w:p>
                      <w:p w:rsidR="00A36E7B" w:rsidRDefault="00972EE1" w:rsidP="004201D0">
                        <w:pPr>
                          <w:jc w:val="center"/>
                        </w:pPr>
                        <w:r>
                          <w:t>5</w:t>
                        </w:r>
                        <w:r w:rsidR="003F2698">
                          <w:t>:</w:t>
                        </w:r>
                        <w:r w:rsidR="00901EF4">
                          <w:t>0</w:t>
                        </w:r>
                        <w:r w:rsidR="003F2698">
                          <w:t>0</w:t>
                        </w:r>
                        <w:r w:rsidR="00B4157A">
                          <w:t xml:space="preserve"> PM</w:t>
                        </w:r>
                      </w:p>
                      <w:p w:rsidR="00832C19" w:rsidRDefault="00345D2D" w:rsidP="004201D0">
                        <w:pPr>
                          <w:jc w:val="center"/>
                        </w:pPr>
                        <w:r>
                          <w:t>VG</w:t>
                        </w:r>
                      </w:p>
                    </w:txbxContent>
                  </v:textbox>
                </v:shape>
                <v:shape id="Text Box 37" o:spid="_x0000_s1046" type="#_x0000_t202" style="position:absolute;left:10058;top:22669;width:9373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B6A07" w:rsidRDefault="00DB6A07" w:rsidP="00DB6A07">
                        <w:pPr>
                          <w:jc w:val="center"/>
                        </w:pPr>
                        <w:r w:rsidRPr="002D5724">
                          <w:t>FPHS</w:t>
                        </w:r>
                      </w:p>
                      <w:p w:rsidR="00A36E7B" w:rsidRDefault="00A36E7B" w:rsidP="004201D0">
                        <w:pPr>
                          <w:jc w:val="center"/>
                        </w:pPr>
                        <w:r>
                          <w:t xml:space="preserve">GM </w:t>
                        </w:r>
                        <w:r w:rsidR="006E05B3">
                          <w:t>19</w:t>
                        </w:r>
                      </w:p>
                      <w:p w:rsidR="00A36E7B" w:rsidRDefault="002B7EC8" w:rsidP="004201D0">
                        <w:pPr>
                          <w:jc w:val="center"/>
                        </w:pPr>
                        <w:r>
                          <w:t>9:00 A</w:t>
                        </w:r>
                        <w:r w:rsidR="00B4157A">
                          <w:t>M</w:t>
                        </w:r>
                      </w:p>
                      <w:p w:rsidR="007354FF" w:rsidRDefault="006E05B3" w:rsidP="004201D0">
                        <w:pPr>
                          <w:jc w:val="center"/>
                        </w:pPr>
                        <w:r>
                          <w:t>VG</w:t>
                        </w:r>
                      </w:p>
                    </w:txbxContent>
                  </v:textbox>
                </v:shape>
                <v:shape id="Text Box 38" o:spid="_x0000_s1047" type="#_x0000_t202" style="position:absolute;left:60579;top:22764;width:8001;height:8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DB6A07" w:rsidRDefault="00DB6A07" w:rsidP="00DB6A07">
                        <w:pPr>
                          <w:jc w:val="center"/>
                        </w:pPr>
                        <w:r w:rsidRPr="002D5724">
                          <w:t>FPHS</w:t>
                        </w:r>
                      </w:p>
                      <w:p w:rsidR="00A36E7B" w:rsidRDefault="006E05B3" w:rsidP="004201D0">
                        <w:pPr>
                          <w:jc w:val="center"/>
                        </w:pPr>
                        <w:r>
                          <w:t>GM 23</w:t>
                        </w:r>
                      </w:p>
                      <w:p w:rsidR="00A36E7B" w:rsidRDefault="00A44D05" w:rsidP="004201D0">
                        <w:pPr>
                          <w:jc w:val="center"/>
                        </w:pPr>
                        <w:r>
                          <w:t>3:0</w:t>
                        </w:r>
                        <w:r w:rsidR="003F2698">
                          <w:t>0</w:t>
                        </w:r>
                        <w:r w:rsidR="00B4157A">
                          <w:t xml:space="preserve"> PM</w:t>
                        </w:r>
                      </w:p>
                      <w:p w:rsidR="007354FF" w:rsidRDefault="006E05B3" w:rsidP="004201D0">
                        <w:pPr>
                          <w:jc w:val="center"/>
                        </w:pPr>
                        <w:r>
                          <w:t>VG</w:t>
                        </w:r>
                      </w:p>
                    </w:txbxContent>
                  </v:textbox>
                </v:shape>
                <v:shape id="Text Box 43" o:spid="_x0000_s1048" type="#_x0000_t202" style="position:absolute;left:31750;top:29210;width:1485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A36E7B" w:rsidRDefault="009C1866" w:rsidP="004201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Gadsden City</w:t>
                        </w:r>
                      </w:p>
                    </w:txbxContent>
                  </v:textbox>
                </v:shape>
                <v:shape id="Text Box 44" o:spid="_x0000_s1049" type="#_x0000_t202" style="position:absolute;left:31750;top:43313;width:148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A36E7B" w:rsidRDefault="009C1866" w:rsidP="004201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Anniston</w:t>
                        </w:r>
                      </w:p>
                    </w:txbxContent>
                  </v:textbox>
                </v:shape>
                <v:shape id="Text Box 45" o:spid="_x0000_s1050" type="#_x0000_t202" style="position:absolute;left:31877;top:11817;width:148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A36E7B" w:rsidRDefault="009C1866" w:rsidP="004201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Boaz</w:t>
                        </w:r>
                      </w:p>
                    </w:txbxContent>
                  </v:textbox>
                </v:shape>
                <v:shape id="Text Box 47" o:spid="_x0000_s1051" type="#_x0000_t202" style="position:absolute;left:66802;top:23615;width:14859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A36E7B" w:rsidRDefault="00A36E7B" w:rsidP="004201D0">
                        <w:pPr>
                          <w:jc w:val="center"/>
                        </w:pPr>
                        <w:r>
                          <w:t>CHAMPIONS</w:t>
                        </w:r>
                        <w:r w:rsidR="00870232">
                          <w:t>HIP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A36E7B" w:rsidRPr="009721D1" w:rsidSect="00F746F0">
      <w:headerReference w:type="default" r:id="rId7"/>
      <w:pgSz w:w="15840" w:h="12240" w:orient="landscape"/>
      <w:pgMar w:top="1350" w:right="1440" w:bottom="63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C9" w:rsidRDefault="006B4DC9">
      <w:r>
        <w:separator/>
      </w:r>
    </w:p>
  </w:endnote>
  <w:endnote w:type="continuationSeparator" w:id="0">
    <w:p w:rsidR="006B4DC9" w:rsidRDefault="006B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C9" w:rsidRDefault="006B4DC9">
      <w:r>
        <w:separator/>
      </w:r>
    </w:p>
  </w:footnote>
  <w:footnote w:type="continuationSeparator" w:id="0">
    <w:p w:rsidR="006B4DC9" w:rsidRDefault="006B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26B" w:rsidRDefault="00E9126B" w:rsidP="00E9126B">
    <w:pPr>
      <w:pStyle w:val="Header"/>
      <w:tabs>
        <w:tab w:val="clear" w:pos="8640"/>
        <w:tab w:val="left" w:pos="0"/>
        <w:tab w:val="center" w:pos="2160"/>
        <w:tab w:val="center" w:pos="6210"/>
        <w:tab w:val="center" w:pos="8820"/>
        <w:tab w:val="center" w:pos="10710"/>
      </w:tabs>
      <w:ind w:hanging="630"/>
    </w:pPr>
  </w:p>
  <w:p w:rsidR="00E9126B" w:rsidRDefault="00040696" w:rsidP="00E9126B">
    <w:pPr>
      <w:pStyle w:val="Header"/>
      <w:tabs>
        <w:tab w:val="clear" w:pos="4320"/>
        <w:tab w:val="clear" w:pos="8640"/>
        <w:tab w:val="left" w:pos="0"/>
        <w:tab w:val="center" w:pos="2340"/>
        <w:tab w:val="center" w:pos="4050"/>
        <w:tab w:val="center" w:pos="6210"/>
        <w:tab w:val="center" w:pos="8370"/>
        <w:tab w:val="center" w:pos="9990"/>
      </w:tabs>
      <w:ind w:hanging="630"/>
    </w:pPr>
    <w:r>
      <w:tab/>
    </w:r>
    <w:r>
      <w:tab/>
      <w:t>12</w:t>
    </w:r>
    <w:r w:rsidR="00E9126B">
      <w:t>/</w:t>
    </w:r>
    <w:r w:rsidR="004159D7">
      <w:t>2</w:t>
    </w:r>
    <w:r w:rsidR="00D509DC">
      <w:t>2/</w:t>
    </w:r>
    <w:r w:rsidR="009C1866">
      <w:t>22</w:t>
    </w:r>
    <w:r w:rsidR="00E9126B">
      <w:tab/>
      <w:t>1</w:t>
    </w:r>
    <w:r>
      <w:t>2</w:t>
    </w:r>
    <w:r w:rsidR="00E9126B">
      <w:t>/</w:t>
    </w:r>
    <w:r w:rsidR="004159D7">
      <w:t>2</w:t>
    </w:r>
    <w:r w:rsidR="00D509DC">
      <w:t>1</w:t>
    </w:r>
    <w:r w:rsidR="004159D7">
      <w:t>/</w:t>
    </w:r>
    <w:r w:rsidR="009C1866">
      <w:t>22</w:t>
    </w:r>
    <w:r w:rsidR="00E9126B">
      <w:tab/>
      <w:t>1</w:t>
    </w:r>
    <w:r>
      <w:t>2</w:t>
    </w:r>
    <w:r w:rsidR="00E9126B">
      <w:t>/</w:t>
    </w:r>
    <w:r w:rsidR="00D509DC">
      <w:t>20</w:t>
    </w:r>
    <w:r w:rsidR="004159D7">
      <w:t>/</w:t>
    </w:r>
    <w:r w:rsidR="009C1866">
      <w:t>22</w:t>
    </w:r>
    <w:r>
      <w:tab/>
      <w:t>12</w:t>
    </w:r>
    <w:r w:rsidR="00E9126B">
      <w:t>/</w:t>
    </w:r>
    <w:r w:rsidR="00D509DC">
      <w:t>21</w:t>
    </w:r>
    <w:r w:rsidR="004159D7">
      <w:t>/</w:t>
    </w:r>
    <w:r w:rsidR="009C1866">
      <w:t>22</w:t>
    </w:r>
    <w:r>
      <w:tab/>
      <w:t>12</w:t>
    </w:r>
    <w:r w:rsidR="00E9126B">
      <w:t>/</w:t>
    </w:r>
    <w:r w:rsidR="004159D7">
      <w:t>2</w:t>
    </w:r>
    <w:r w:rsidR="00D509DC">
      <w:t>2</w:t>
    </w:r>
    <w:r w:rsidR="004159D7">
      <w:t>/</w:t>
    </w:r>
    <w:r w:rsidR="009C1866">
      <w:t>22</w:t>
    </w:r>
  </w:p>
  <w:p w:rsidR="00A36E7B" w:rsidRPr="00E9126B" w:rsidRDefault="00E9126B" w:rsidP="00E9126B">
    <w:pPr>
      <w:pStyle w:val="Header"/>
      <w:tabs>
        <w:tab w:val="clear" w:pos="4320"/>
        <w:tab w:val="clear" w:pos="8640"/>
        <w:tab w:val="left" w:pos="0"/>
        <w:tab w:val="center" w:pos="2340"/>
        <w:tab w:val="center" w:pos="4050"/>
        <w:tab w:val="center" w:pos="6210"/>
        <w:tab w:val="center" w:pos="8370"/>
        <w:tab w:val="center" w:pos="9990"/>
      </w:tabs>
      <w:ind w:hanging="630"/>
      <w:rPr>
        <w:b/>
      </w:rPr>
    </w:pPr>
    <w:r>
      <w:tab/>
    </w:r>
    <w:r>
      <w:tab/>
    </w:r>
    <w:r w:rsidR="009C1866">
      <w:rPr>
        <w:b/>
      </w:rPr>
      <w:t>THURSDAY</w:t>
    </w:r>
    <w:r w:rsidRPr="00E9126B">
      <w:rPr>
        <w:b/>
      </w:rPr>
      <w:tab/>
    </w:r>
    <w:r w:rsidR="009C1866">
      <w:rPr>
        <w:b/>
      </w:rPr>
      <w:t>WEDNESDAY</w:t>
    </w:r>
    <w:r w:rsidRPr="00E9126B">
      <w:rPr>
        <w:b/>
      </w:rPr>
      <w:tab/>
    </w:r>
    <w:r w:rsidR="009C1866">
      <w:rPr>
        <w:b/>
      </w:rPr>
      <w:t xml:space="preserve">TUESDAY </w:t>
    </w:r>
    <w:r w:rsidRPr="00E9126B">
      <w:rPr>
        <w:b/>
      </w:rPr>
      <w:tab/>
    </w:r>
    <w:r w:rsidR="009C1866">
      <w:rPr>
        <w:b/>
      </w:rPr>
      <w:t>WEDNESDAY</w:t>
    </w:r>
    <w:r w:rsidRPr="00E9126B">
      <w:rPr>
        <w:b/>
      </w:rPr>
      <w:tab/>
    </w:r>
    <w:r w:rsidR="009C1866">
      <w:rPr>
        <w:b/>
      </w:rPr>
      <w:t>THURSDAY</w:t>
    </w:r>
    <w:r w:rsidR="00557937" w:rsidRPr="00E9126B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19"/>
    <w:rsid w:val="000225FB"/>
    <w:rsid w:val="00040696"/>
    <w:rsid w:val="000A6134"/>
    <w:rsid w:val="000C637E"/>
    <w:rsid w:val="000E50E9"/>
    <w:rsid w:val="000E5689"/>
    <w:rsid w:val="0010739E"/>
    <w:rsid w:val="00132AD6"/>
    <w:rsid w:val="00152573"/>
    <w:rsid w:val="00167333"/>
    <w:rsid w:val="00172EC2"/>
    <w:rsid w:val="001C469D"/>
    <w:rsid w:val="00224D39"/>
    <w:rsid w:val="00242097"/>
    <w:rsid w:val="00261121"/>
    <w:rsid w:val="00280EE1"/>
    <w:rsid w:val="002A6183"/>
    <w:rsid w:val="002B5853"/>
    <w:rsid w:val="002B7EC8"/>
    <w:rsid w:val="002D5724"/>
    <w:rsid w:val="002D5B64"/>
    <w:rsid w:val="00345843"/>
    <w:rsid w:val="00345D2D"/>
    <w:rsid w:val="00376A08"/>
    <w:rsid w:val="003B4318"/>
    <w:rsid w:val="003F2698"/>
    <w:rsid w:val="004159D7"/>
    <w:rsid w:val="00415C29"/>
    <w:rsid w:val="004201D0"/>
    <w:rsid w:val="004474B6"/>
    <w:rsid w:val="004B3BBF"/>
    <w:rsid w:val="004B3FFB"/>
    <w:rsid w:val="004B6016"/>
    <w:rsid w:val="004D27C4"/>
    <w:rsid w:val="004E1FD1"/>
    <w:rsid w:val="004E4C6B"/>
    <w:rsid w:val="004F3C99"/>
    <w:rsid w:val="00557937"/>
    <w:rsid w:val="00564FA3"/>
    <w:rsid w:val="00570D0A"/>
    <w:rsid w:val="005A326B"/>
    <w:rsid w:val="005B7CF7"/>
    <w:rsid w:val="005D5D84"/>
    <w:rsid w:val="005F4DF2"/>
    <w:rsid w:val="0062318D"/>
    <w:rsid w:val="00635A6D"/>
    <w:rsid w:val="0065133F"/>
    <w:rsid w:val="006B4DC9"/>
    <w:rsid w:val="006C6B10"/>
    <w:rsid w:val="006D3022"/>
    <w:rsid w:val="006D4DD6"/>
    <w:rsid w:val="006E05B3"/>
    <w:rsid w:val="00720B2E"/>
    <w:rsid w:val="007354FF"/>
    <w:rsid w:val="007739DB"/>
    <w:rsid w:val="00780759"/>
    <w:rsid w:val="00785719"/>
    <w:rsid w:val="007B6231"/>
    <w:rsid w:val="008029E1"/>
    <w:rsid w:val="00813302"/>
    <w:rsid w:val="00815886"/>
    <w:rsid w:val="00820111"/>
    <w:rsid w:val="00832C19"/>
    <w:rsid w:val="00870232"/>
    <w:rsid w:val="008F5180"/>
    <w:rsid w:val="0090053D"/>
    <w:rsid w:val="00901EF4"/>
    <w:rsid w:val="009336F5"/>
    <w:rsid w:val="009721D1"/>
    <w:rsid w:val="00972EE1"/>
    <w:rsid w:val="00975E64"/>
    <w:rsid w:val="009C1136"/>
    <w:rsid w:val="009C1866"/>
    <w:rsid w:val="00A23713"/>
    <w:rsid w:val="00A36E7B"/>
    <w:rsid w:val="00A44D05"/>
    <w:rsid w:val="00A56EA4"/>
    <w:rsid w:val="00AC4DF7"/>
    <w:rsid w:val="00AD2D00"/>
    <w:rsid w:val="00B4157A"/>
    <w:rsid w:val="00B55456"/>
    <w:rsid w:val="00B61DCA"/>
    <w:rsid w:val="00B636B9"/>
    <w:rsid w:val="00B82158"/>
    <w:rsid w:val="00B832F4"/>
    <w:rsid w:val="00BB01F8"/>
    <w:rsid w:val="00BF1D17"/>
    <w:rsid w:val="00BF370C"/>
    <w:rsid w:val="00C01969"/>
    <w:rsid w:val="00C77209"/>
    <w:rsid w:val="00C9731A"/>
    <w:rsid w:val="00CF0470"/>
    <w:rsid w:val="00CF4288"/>
    <w:rsid w:val="00D34024"/>
    <w:rsid w:val="00D509DC"/>
    <w:rsid w:val="00D564B1"/>
    <w:rsid w:val="00D76AAF"/>
    <w:rsid w:val="00D81CA3"/>
    <w:rsid w:val="00DA6757"/>
    <w:rsid w:val="00DB6A07"/>
    <w:rsid w:val="00DB718C"/>
    <w:rsid w:val="00DB78FD"/>
    <w:rsid w:val="00DB78FE"/>
    <w:rsid w:val="00DC09E9"/>
    <w:rsid w:val="00E27095"/>
    <w:rsid w:val="00E72335"/>
    <w:rsid w:val="00E9126B"/>
    <w:rsid w:val="00EC1815"/>
    <w:rsid w:val="00F01D64"/>
    <w:rsid w:val="00F129C3"/>
    <w:rsid w:val="00F2789A"/>
    <w:rsid w:val="00F36E3F"/>
    <w:rsid w:val="00F73F62"/>
    <w:rsid w:val="00F746F0"/>
    <w:rsid w:val="00FA52D2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75DAE"/>
  <w15:docId w15:val="{6553054C-4CA3-467F-BDF9-4F20C3EF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58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5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11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09E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mothy.reeves\Desktop\METRO%2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2401-F517-4B79-B72C-E0734AC0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METRO 07</Template>
  <TotalTime>1717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Homewood City Schools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Sparks</dc:creator>
  <cp:lastModifiedBy>Steve Sparks</cp:lastModifiedBy>
  <cp:revision>15</cp:revision>
  <cp:lastPrinted>2022-11-22T01:54:00Z</cp:lastPrinted>
  <dcterms:created xsi:type="dcterms:W3CDTF">2017-11-29T17:20:00Z</dcterms:created>
  <dcterms:modified xsi:type="dcterms:W3CDTF">2022-11-22T03:23:00Z</dcterms:modified>
</cp:coreProperties>
</file>